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6B" w:rsidRDefault="008E5E6B">
      <w:pPr>
        <w:rPr>
          <w:noProof/>
          <w:lang w:val="ru-RU" w:eastAsia="ru-RU"/>
        </w:rPr>
      </w:pPr>
      <w:bookmarkStart w:id="0" w:name="_GoBack"/>
      <w:bookmarkEnd w:id="0"/>
    </w:p>
    <w:p w:rsidR="008E5E6B" w:rsidRDefault="008E5E6B">
      <w:pPr>
        <w:rPr>
          <w:noProof/>
          <w:lang w:val="ru-RU" w:eastAsia="ru-RU"/>
        </w:rPr>
      </w:pPr>
    </w:p>
    <w:p w:rsidR="00A537EB" w:rsidRDefault="00E2150B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2106930</wp:posOffset>
                </wp:positionV>
                <wp:extent cx="2613660" cy="3813175"/>
                <wp:effectExtent l="0" t="4445" r="0" b="1905"/>
                <wp:wrapNone/>
                <wp:docPr id="1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3660" cy="381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C33" w:rsidRPr="0095119B" w:rsidRDefault="00B00C33" w:rsidP="008E5E6B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284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95119B">
                              <w:rPr>
                                <w:color w:val="00206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Основными причинами пищевых отравлений и острых кишечных инфекций в праздничные дни является не соблюдение правил личной гигиены, нарушения технологии приготовления блюд, температурных режимов или условий их транспортировки и хранения. Пищевые отравления в январские праздники более чем в половине случаев происходят по одной причине - хранение и употребление в пищу оставшихся с Нового года кулинарных изделий и других скоропортящихся продуктов.</w:t>
                            </w:r>
                          </w:p>
                          <w:p w:rsidR="00B00C33" w:rsidRDefault="00B00C33" w:rsidP="00B00C33">
                            <w:pPr>
                              <w:pStyle w:val="ab"/>
                              <w:shd w:val="clear" w:color="auto" w:fill="FFFFFF"/>
                              <w:spacing w:before="105" w:beforeAutospacing="0" w:after="105" w:afterAutospacing="0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:rsidR="00A537EB" w:rsidRPr="00FF0996" w:rsidRDefault="00A537EB">
                            <w:pPr>
                              <w:pStyle w:val="a8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26" type="#_x0000_t202" style="position:absolute;left:0;text-align:left;margin-left:576.7pt;margin-top:165.9pt;width:205.8pt;height:300.2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t6+AIAAJs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B00C33" w:rsidRPr="0095119B" w:rsidRDefault="00B00C33" w:rsidP="008E5E6B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284"/>
                        <w:jc w:val="both"/>
                        <w:textAlignment w:val="baseline"/>
                        <w:rPr>
                          <w:rFonts w:ascii="Arial" w:hAnsi="Arial" w:cs="Arial"/>
                          <w:color w:val="002060"/>
                          <w:sz w:val="21"/>
                          <w:szCs w:val="21"/>
                        </w:rPr>
                      </w:pPr>
                      <w:r w:rsidRPr="0095119B">
                        <w:rPr>
                          <w:color w:val="002060"/>
                          <w:sz w:val="28"/>
                          <w:szCs w:val="28"/>
                          <w:bdr w:val="none" w:sz="0" w:space="0" w:color="auto" w:frame="1"/>
                        </w:rPr>
                        <w:t>Основными причинами пищевых отравлений и острых кишечных инфекций в праздничные дни является не соблюдение правил личной гигиены, нарушения технологии приготовления блюд, температурных режимов или условий их транспортировки и хранения. Пищевые отравления в январские праздники более чем в половине случаев происходят по одной причине - хранение и употребление в пищу оставшихся с Нового года кулинарных изделий и других скоропортящихся продуктов.</w:t>
                      </w:r>
                    </w:p>
                    <w:p w:rsidR="00B00C33" w:rsidRDefault="00B00C33" w:rsidP="00B00C33">
                      <w:pPr>
                        <w:pStyle w:val="ab"/>
                        <w:shd w:val="clear" w:color="auto" w:fill="FFFFFF"/>
                        <w:spacing w:before="105" w:beforeAutospacing="0" w:after="105" w:afterAutospacing="0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  <w:t> </w:t>
                      </w:r>
                    </w:p>
                    <w:p w:rsidR="00A537EB" w:rsidRPr="00FF0996" w:rsidRDefault="00A537EB">
                      <w:pPr>
                        <w:pStyle w:val="a8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page">
                  <wp:posOffset>4079240</wp:posOffset>
                </wp:positionH>
                <wp:positionV relativeFrom="page">
                  <wp:posOffset>3110865</wp:posOffset>
                </wp:positionV>
                <wp:extent cx="2171700" cy="1927225"/>
                <wp:effectExtent l="2540" t="0" r="0" b="635"/>
                <wp:wrapNone/>
                <wp:docPr id="13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5E6B" w:rsidRPr="0095119B" w:rsidRDefault="008E5E6B" w:rsidP="008E5E6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aps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95119B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aps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  <w:t>мбдоу дс «Улыбка» Г.волгодонск</w:t>
                            </w:r>
                          </w:p>
                          <w:p w:rsidR="0095119B" w:rsidRPr="0095119B" w:rsidRDefault="0095119B" w:rsidP="008E5E6B">
                            <w:pPr>
                              <w:pStyle w:val="a7"/>
                              <w:rPr>
                                <w:caps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95119B" w:rsidRPr="0095119B" w:rsidRDefault="0095119B" w:rsidP="008E5E6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i/>
                                <w:caps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A537EB" w:rsidRPr="0095119B" w:rsidRDefault="008E5E6B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5119B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П</w:t>
                            </w:r>
                            <w:r w:rsidR="0095119B" w:rsidRPr="0095119B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одготовила</w:t>
                            </w:r>
                            <w:r w:rsidRPr="0095119B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</w:p>
                          <w:p w:rsidR="008E5E6B" w:rsidRPr="0095119B" w:rsidRDefault="008E5E6B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95119B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Панкарикова</w:t>
                            </w:r>
                            <w:proofErr w:type="spellEnd"/>
                            <w:r w:rsidRPr="0095119B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Анастасия Сергеевна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321.2pt;margin-top:244.95pt;width:171pt;height:151.7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8E5E6B" w:rsidRPr="0095119B" w:rsidRDefault="008E5E6B" w:rsidP="008E5E6B">
                      <w:pPr>
                        <w:pStyle w:val="a7"/>
                        <w:rPr>
                          <w:rFonts w:ascii="Times New Roman" w:hAnsi="Times New Roman" w:cs="Times New Roman"/>
                          <w:b w:val="0"/>
                          <w:i/>
                          <w:caps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  <w:r w:rsidRPr="0095119B">
                        <w:rPr>
                          <w:rFonts w:ascii="Times New Roman" w:hAnsi="Times New Roman" w:cs="Times New Roman"/>
                          <w:b w:val="0"/>
                          <w:i/>
                          <w:caps/>
                          <w:color w:val="0070C0"/>
                          <w:sz w:val="32"/>
                          <w:szCs w:val="32"/>
                          <w:lang w:val="ru-RU"/>
                        </w:rPr>
                        <w:t>мбдоу дс «Улыбка»</w:t>
                      </w:r>
                      <w:r w:rsidRPr="0095119B">
                        <w:rPr>
                          <w:rFonts w:ascii="Times New Roman" w:hAnsi="Times New Roman" w:cs="Times New Roman"/>
                          <w:b w:val="0"/>
                          <w:i/>
                          <w:caps/>
                          <w:color w:val="0070C0"/>
                          <w:sz w:val="32"/>
                          <w:szCs w:val="32"/>
                          <w:lang w:val="ru-RU"/>
                        </w:rPr>
                        <w:t xml:space="preserve"> Г</w:t>
                      </w:r>
                      <w:r w:rsidRPr="0095119B">
                        <w:rPr>
                          <w:rFonts w:ascii="Times New Roman" w:hAnsi="Times New Roman" w:cs="Times New Roman"/>
                          <w:b w:val="0"/>
                          <w:i/>
                          <w:caps/>
                          <w:color w:val="0070C0"/>
                          <w:sz w:val="32"/>
                          <w:szCs w:val="32"/>
                          <w:lang w:val="ru-RU"/>
                        </w:rPr>
                        <w:t>.волгодонск</w:t>
                      </w:r>
                    </w:p>
                    <w:p w:rsidR="0095119B" w:rsidRPr="0095119B" w:rsidRDefault="0095119B" w:rsidP="008E5E6B">
                      <w:pPr>
                        <w:pStyle w:val="a7"/>
                        <w:rPr>
                          <w:caps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</w:p>
                    <w:p w:rsidR="0095119B" w:rsidRPr="0095119B" w:rsidRDefault="0095119B" w:rsidP="008E5E6B">
                      <w:pPr>
                        <w:pStyle w:val="a7"/>
                        <w:rPr>
                          <w:rFonts w:ascii="Times New Roman" w:hAnsi="Times New Roman" w:cs="Times New Roman"/>
                          <w:i/>
                          <w:caps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</w:p>
                    <w:p w:rsidR="00A537EB" w:rsidRPr="0095119B" w:rsidRDefault="008E5E6B">
                      <w:pPr>
                        <w:pStyle w:val="21"/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  <w:lang w:val="ru-RU"/>
                        </w:rPr>
                      </w:pPr>
                      <w:r w:rsidRPr="0095119B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  <w:lang w:val="ru-RU"/>
                        </w:rPr>
                        <w:t>П</w:t>
                      </w:r>
                      <w:r w:rsidR="0095119B" w:rsidRPr="0095119B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  <w:lang w:val="ru-RU"/>
                        </w:rPr>
                        <w:t>одготовила</w:t>
                      </w:r>
                      <w:r w:rsidRPr="0095119B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  <w:lang w:val="ru-RU"/>
                        </w:rPr>
                        <w:t>:</w:t>
                      </w:r>
                    </w:p>
                    <w:p w:rsidR="008E5E6B" w:rsidRPr="0095119B" w:rsidRDefault="008E5E6B">
                      <w:pPr>
                        <w:pStyle w:val="21"/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  <w:lang w:val="ru-RU"/>
                        </w:rPr>
                      </w:pPr>
                      <w:r w:rsidRPr="0095119B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  <w:lang w:val="ru-RU"/>
                        </w:rPr>
                        <w:t>Панкарикова Анастасия Сергеевна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2671445</wp:posOffset>
                </wp:positionV>
                <wp:extent cx="2570480" cy="4157345"/>
                <wp:effectExtent l="2540" t="4445" r="0" b="635"/>
                <wp:wrapNone/>
                <wp:docPr id="1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0480" cy="415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95119B" w:rsidRDefault="00B00C33">
                            <w:pPr>
                              <w:pStyle w:val="20"/>
                              <w:rPr>
                                <w:color w:val="FF0000"/>
                                <w:lang w:val="ru-RU"/>
                              </w:rPr>
                            </w:pPr>
                            <w:r w:rsidRPr="0095119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val="ru-RU"/>
                              </w:rPr>
                              <w:t>В одни из любимых праздников всех жителей России - Новый год и Рождество, сопровождающееся посещениями родных, близких, друзей и знакомых с полными столами различных кулинарных изделий.</w:t>
                            </w:r>
                            <w:r w:rsidRPr="0095119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95119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Хозяйки заблаговременно закупают продукты, накануне праздников, готовят большое количество различных кулинарных блюд</w:t>
                            </w:r>
                            <w:r w:rsidRPr="0095119B">
                              <w:rPr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 xml:space="preserve">, </w:t>
                            </w:r>
                            <w:r w:rsidRPr="0095119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салатов, кондитерских изделий.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8" type="#_x0000_t202" style="position:absolute;left:0;text-align:left;margin-left:48.2pt;margin-top:210.35pt;width:202.4pt;height:327.3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A537EB" w:rsidRPr="0095119B" w:rsidRDefault="00B00C33">
                      <w:pPr>
                        <w:pStyle w:val="20"/>
                        <w:rPr>
                          <w:color w:val="FF0000"/>
                          <w:lang w:val="ru-RU"/>
                        </w:rPr>
                      </w:pPr>
                      <w:r w:rsidRPr="0095119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val="ru-RU"/>
                        </w:rPr>
                        <w:t>В</w:t>
                      </w:r>
                      <w:r w:rsidRPr="0095119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val="ru-RU"/>
                        </w:rPr>
                        <w:t xml:space="preserve"> одни из любимых праздников всех жителей России - Новый год и Рождество, сопровождающееся посещениями родных, близких, друзей и знакомых с полными столами различных кулинарных изделий.</w:t>
                      </w:r>
                      <w:r w:rsidRPr="0095119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95119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Хозяйки заблаговременно закупают продукты, накануне праздников, готовят большое количество различных кулинарных блюд</w:t>
                      </w:r>
                      <w:r w:rsidRPr="0095119B">
                        <w:rPr>
                          <w:color w:val="FF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 xml:space="preserve">, </w:t>
                      </w:r>
                      <w:r w:rsidRPr="0095119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салатов, кондитерских изделий.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>
            <wp:extent cx="2286000" cy="1443355"/>
            <wp:effectExtent l="0" t="0" r="0" b="4445"/>
            <wp:docPr id="97" name="Рисунок 1" descr="https://home.guranka.ru/assets/cache/images/data/content/2018/2860/da48c5adf91e1ba9818612938455d872-720x-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home.guranka.ru/assets/cache/images/data/content/2018/2860/da48c5adf91e1ba9818612938455d872-720x-c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403225</wp:posOffset>
                </wp:positionV>
                <wp:extent cx="9141460" cy="546100"/>
                <wp:effectExtent l="2540" t="3175" r="0" b="3175"/>
                <wp:wrapNone/>
                <wp:docPr id="1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4146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B00C33" w:rsidRDefault="008E5E6B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b w:val="0"/>
                                <w:color w:val="C00000"/>
                                <w:sz w:val="44"/>
                                <w:szCs w:val="44"/>
                                <w:lang w:val="ru-RU"/>
                              </w:rPr>
                            </w:pPr>
                            <w:r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  <w:bdr w:val="none" w:sz="0" w:space="0" w:color="auto" w:frame="1"/>
                                <w:lang w:val="ru-RU"/>
                              </w:rPr>
                              <w:t xml:space="preserve">      </w:t>
                            </w:r>
                            <w:r w:rsidR="00B00C33" w:rsidRPr="00B00C33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  <w:bdr w:val="none" w:sz="0" w:space="0" w:color="auto" w:frame="1"/>
                                <w:lang w:val="ru-RU"/>
                              </w:rPr>
                              <w:t>Профилактика пищевых отравлений в новогодние праздники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9" type="#_x0000_t202" style="position:absolute;left:0;text-align:left;margin-left:48.2pt;margin-top:31.75pt;width:719.8pt;height:43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B00C33" w:rsidRDefault="008E5E6B">
                      <w:pPr>
                        <w:pStyle w:val="4"/>
                        <w:rPr>
                          <w:rFonts w:ascii="Times New Roman" w:hAnsi="Times New Roman" w:cs="Times New Roman"/>
                          <w:b w:val="0"/>
                          <w:color w:val="C00000"/>
                          <w:sz w:val="44"/>
                          <w:szCs w:val="44"/>
                          <w:lang w:val="ru-RU"/>
                        </w:rPr>
                      </w:pPr>
                      <w:r>
                        <w:rPr>
                          <w:rStyle w:val="a4"/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  <w:bdr w:val="none" w:sz="0" w:space="0" w:color="auto" w:frame="1"/>
                          <w:lang w:val="ru-RU"/>
                        </w:rPr>
                        <w:t xml:space="preserve">      </w:t>
                      </w:r>
                      <w:r w:rsidR="00B00C33" w:rsidRPr="00B00C33">
                        <w:rPr>
                          <w:rStyle w:val="a4"/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  <w:bdr w:val="none" w:sz="0" w:space="0" w:color="auto" w:frame="1"/>
                          <w:lang w:val="ru-RU"/>
                        </w:rPr>
                        <w:t>Профилактика пищевых отравлений в новогодние праздники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7449185</wp:posOffset>
                </wp:positionH>
                <wp:positionV relativeFrom="page">
                  <wp:posOffset>2347595</wp:posOffset>
                </wp:positionV>
                <wp:extent cx="2139950" cy="323850"/>
                <wp:effectExtent l="635" t="4445" r="2540" b="0"/>
                <wp:wrapNone/>
                <wp:docPr id="1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0" type="#_x0000_t202" style="position:absolute;left:0;text-align:left;margin-left:586.55pt;margin-top:184.85pt;width:168.5pt;height:25.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2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6967220</wp:posOffset>
                </wp:positionV>
                <wp:extent cx="2139950" cy="233045"/>
                <wp:effectExtent l="0" t="4445" r="3810" b="635"/>
                <wp:wrapNone/>
                <wp:docPr id="9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1" type="#_x0000_t202" style="position:absolute;left:0;text-align:left;margin-left:576.7pt;margin-top:548.6pt;width:168.5pt;height:18.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21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782320</wp:posOffset>
                </wp:positionV>
                <wp:extent cx="2139950" cy="335280"/>
                <wp:effectExtent l="2540" t="1270" r="635" b="0"/>
                <wp:wrapNone/>
                <wp:docPr id="8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a"/>
                              <w:jc w:val="left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32" type="#_x0000_t202" style="position:absolute;left:0;text-align:left;margin-left:577.7pt;margin-top:61.6pt;width:168.5pt;height:26.4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a"/>
                        <w:jc w:val="left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7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n+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CXzqn+&#10;8wIAAI8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A537EB" w:rsidRPr="00B00C33">
        <w:rPr>
          <w:lang w:val="ru-RU"/>
        </w:rPr>
        <w:br w:type="page"/>
      </w: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654685</wp:posOffset>
                </wp:positionV>
                <wp:extent cx="2788285" cy="6454140"/>
                <wp:effectExtent l="2540" t="0" r="0" b="0"/>
                <wp:wrapNone/>
                <wp:docPr id="6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88285" cy="645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C33" w:rsidRPr="00B00C33" w:rsidRDefault="00B00C33" w:rsidP="008E5E6B">
                            <w:pPr>
                              <w:shd w:val="clear" w:color="auto" w:fill="FFFFFF"/>
                              <w:spacing w:after="0" w:line="240" w:lineRule="auto"/>
                              <w:ind w:left="567" w:hanging="567"/>
                              <w:jc w:val="left"/>
                              <w:rPr>
                                <w:rFonts w:ascii="Arial" w:hAnsi="Arial" w:cs="Arial"/>
                                <w:color w:val="242323"/>
                                <w:kern w:val="0"/>
                                <w:sz w:val="21"/>
                                <w:szCs w:val="21"/>
                                <w:lang w:val="ru-RU" w:eastAsia="ru-RU"/>
                              </w:rPr>
                            </w:pPr>
                            <w:r w:rsidRPr="00B00C33">
                              <w:rPr>
                                <w:color w:val="242323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  <w:t>1</w:t>
                            </w:r>
                            <w:r>
                              <w:rPr>
                                <w:color w:val="242323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  <w:t>.  Н</w:t>
                            </w:r>
                            <w:r w:rsidRPr="00B00C33">
                              <w:rPr>
                                <w:color w:val="242323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  <w:t>е покупайте пищевые продукты в местах несанкционированной торговли у неизвестных лиц. Особенно это касается скоропортящихся пищевых продуктов: молока, творога, сметаны; любых пищевых продуктов домашнего изготовления;</w:t>
                            </w:r>
                          </w:p>
                          <w:p w:rsidR="00B00C33" w:rsidRPr="00B00C33" w:rsidRDefault="00B00C33" w:rsidP="008E5E6B">
                            <w:pPr>
                              <w:shd w:val="clear" w:color="auto" w:fill="FFFFFF"/>
                              <w:spacing w:after="0" w:line="240" w:lineRule="auto"/>
                              <w:ind w:left="567" w:hanging="567"/>
                              <w:jc w:val="left"/>
                              <w:rPr>
                                <w:rFonts w:ascii="Arial" w:hAnsi="Arial" w:cs="Arial"/>
                                <w:color w:val="242323"/>
                                <w:kern w:val="0"/>
                                <w:sz w:val="21"/>
                                <w:szCs w:val="21"/>
                                <w:lang w:val="ru-RU" w:eastAsia="ru-RU"/>
                              </w:rPr>
                            </w:pPr>
                            <w:r w:rsidRPr="00B00C33">
                              <w:rPr>
                                <w:color w:val="242323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  <w:t>2.    при приобретении скоропортящихся пищевых продуктов (молочные и колбасные изделия, готовые салаты, кондитерские изделия с кремом) и продуктов детского питания обращайте внимание на сроки годности реализуемых пищевых продуктов и условия хранения таких продуктов;</w:t>
                            </w:r>
                          </w:p>
                          <w:p w:rsidR="00B00C33" w:rsidRDefault="00B00C33" w:rsidP="008E5E6B">
                            <w:pPr>
                              <w:shd w:val="clear" w:color="auto" w:fill="FFFFFF"/>
                              <w:spacing w:after="0" w:line="240" w:lineRule="auto"/>
                              <w:ind w:left="567" w:hanging="567"/>
                              <w:jc w:val="left"/>
                              <w:rPr>
                                <w:color w:val="242323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</w:pPr>
                            <w:r w:rsidRPr="00B00C33">
                              <w:rPr>
                                <w:color w:val="242323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  <w:t>3.     не употребляйте продукты с истёкшим сроком годности и (или) хранившиеся вне холодильного оборудования;</w:t>
                            </w:r>
                          </w:p>
                          <w:p w:rsidR="00B00C33" w:rsidRPr="00B00C33" w:rsidRDefault="00B00C33" w:rsidP="008E5E6B">
                            <w:pPr>
                              <w:shd w:val="clear" w:color="auto" w:fill="FFFFFF"/>
                              <w:spacing w:after="0" w:line="240" w:lineRule="auto"/>
                              <w:ind w:left="567" w:hanging="567"/>
                              <w:jc w:val="left"/>
                              <w:rPr>
                                <w:rFonts w:ascii="Arial" w:hAnsi="Arial" w:cs="Arial"/>
                                <w:color w:val="242323"/>
                                <w:kern w:val="0"/>
                                <w:sz w:val="21"/>
                                <w:szCs w:val="21"/>
                                <w:lang w:val="ru-RU" w:eastAsia="ru-RU"/>
                              </w:rPr>
                            </w:pPr>
                            <w:r w:rsidRPr="00B00C33"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  <w:lang w:val="ru-RU"/>
                              </w:rPr>
                              <w:t xml:space="preserve"> 4.</w:t>
                            </w: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    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разграничьте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хранение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холодильнике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продовольственного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сырья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полуфабрикатов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готовой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к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употреблению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продукции</w:t>
                            </w:r>
                            <w:proofErr w:type="spellEnd"/>
                          </w:p>
                          <w:p w:rsidR="00A537EB" w:rsidRPr="003A1A56" w:rsidRDefault="00A537EB" w:rsidP="008E5E6B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  <w:r w:rsidRPr="003A1A56">
                              <w:rPr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3" type="#_x0000_t202" style="position:absolute;left:0;text-align:left;margin-left:44.45pt;margin-top:51.55pt;width:219.55pt;height:508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jb/g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B00C33" w:rsidRPr="00B00C33" w:rsidRDefault="00B00C33" w:rsidP="008E5E6B">
                      <w:pPr>
                        <w:shd w:val="clear" w:color="auto" w:fill="FFFFFF"/>
                        <w:spacing w:after="0" w:line="240" w:lineRule="auto"/>
                        <w:ind w:left="567" w:hanging="567"/>
                        <w:jc w:val="left"/>
                        <w:rPr>
                          <w:rFonts w:ascii="Arial" w:hAnsi="Arial" w:cs="Arial"/>
                          <w:color w:val="242323"/>
                          <w:kern w:val="0"/>
                          <w:sz w:val="21"/>
                          <w:szCs w:val="21"/>
                          <w:lang w:val="ru-RU" w:eastAsia="ru-RU"/>
                        </w:rPr>
                      </w:pPr>
                      <w:r w:rsidRPr="00B00C33">
                        <w:rPr>
                          <w:color w:val="242323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  <w:t>1</w:t>
                      </w:r>
                      <w:r>
                        <w:rPr>
                          <w:color w:val="242323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  <w:t>.  Н</w:t>
                      </w:r>
                      <w:r w:rsidRPr="00B00C33">
                        <w:rPr>
                          <w:color w:val="242323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  <w:t>е покупайте пищевые продукты в местах несанкционированной торговли у неизвестных лиц. Особенно это касается скоропортящихся пищевых продуктов: молока, творога, сметаны; любых пищевых продуктов домашнего изготовления;</w:t>
                      </w:r>
                    </w:p>
                    <w:p w:rsidR="00B00C33" w:rsidRPr="00B00C33" w:rsidRDefault="00B00C33" w:rsidP="008E5E6B">
                      <w:pPr>
                        <w:shd w:val="clear" w:color="auto" w:fill="FFFFFF"/>
                        <w:spacing w:after="0" w:line="240" w:lineRule="auto"/>
                        <w:ind w:left="567" w:hanging="567"/>
                        <w:jc w:val="left"/>
                        <w:rPr>
                          <w:rFonts w:ascii="Arial" w:hAnsi="Arial" w:cs="Arial"/>
                          <w:color w:val="242323"/>
                          <w:kern w:val="0"/>
                          <w:sz w:val="21"/>
                          <w:szCs w:val="21"/>
                          <w:lang w:val="ru-RU" w:eastAsia="ru-RU"/>
                        </w:rPr>
                      </w:pPr>
                      <w:r w:rsidRPr="00B00C33">
                        <w:rPr>
                          <w:color w:val="242323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  <w:t>2.    при приобретении скоропортящихся пищевых продуктов (молочные и колбасные изделия, готовые салаты, кондитерские изделия с кремом) и продуктов детского питания обращайте внимание на сроки годности реализуемых пищевых продуктов и условия хранения таких продуктов;</w:t>
                      </w:r>
                    </w:p>
                    <w:p w:rsidR="00B00C33" w:rsidRDefault="00B00C33" w:rsidP="008E5E6B">
                      <w:pPr>
                        <w:shd w:val="clear" w:color="auto" w:fill="FFFFFF"/>
                        <w:spacing w:after="0" w:line="240" w:lineRule="auto"/>
                        <w:ind w:left="567" w:hanging="567"/>
                        <w:jc w:val="left"/>
                        <w:rPr>
                          <w:color w:val="242323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</w:pPr>
                      <w:r w:rsidRPr="00B00C33">
                        <w:rPr>
                          <w:color w:val="242323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  <w:t>3.     не употребляйте продукты с истёкшим сроком годности и (или) хранившиеся вне холодильного оборудования;</w:t>
                      </w:r>
                    </w:p>
                    <w:p w:rsidR="00B00C33" w:rsidRPr="00B00C33" w:rsidRDefault="00B00C33" w:rsidP="008E5E6B">
                      <w:pPr>
                        <w:shd w:val="clear" w:color="auto" w:fill="FFFFFF"/>
                        <w:spacing w:after="0" w:line="240" w:lineRule="auto"/>
                        <w:ind w:left="567" w:hanging="567"/>
                        <w:jc w:val="left"/>
                        <w:rPr>
                          <w:rFonts w:ascii="Arial" w:hAnsi="Arial" w:cs="Arial"/>
                          <w:color w:val="242323"/>
                          <w:kern w:val="0"/>
                          <w:sz w:val="21"/>
                          <w:szCs w:val="21"/>
                          <w:lang w:val="ru-RU" w:eastAsia="ru-RU"/>
                        </w:rPr>
                      </w:pPr>
                      <w:r w:rsidRPr="00B00C33"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 xml:space="preserve"> </w:t>
                      </w:r>
                      <w:r w:rsidRPr="00B00C33"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  <w:lang w:val="ru-RU"/>
                        </w:rPr>
                        <w:t>4.</w:t>
                      </w: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     разграничьте хранение в холодильнике продовольственного сырья и полуфабрикатов и готовой к употреблению продукции</w:t>
                      </w:r>
                    </w:p>
                    <w:p w:rsidR="00A537EB" w:rsidRPr="003A1A56" w:rsidRDefault="00A537EB" w:rsidP="008E5E6B">
                      <w:pPr>
                        <w:pStyle w:val="a6"/>
                        <w:rPr>
                          <w:lang w:val="ru-RU"/>
                        </w:rPr>
                      </w:pPr>
                      <w:r w:rsidRPr="003A1A56">
                        <w:rPr>
                          <w:lang w:val="ru-RU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3747135</wp:posOffset>
                </wp:positionH>
                <wp:positionV relativeFrom="page">
                  <wp:posOffset>609600</wp:posOffset>
                </wp:positionV>
                <wp:extent cx="2904490" cy="6617970"/>
                <wp:effectExtent l="3810" t="0" r="0" b="1905"/>
                <wp:wrapNone/>
                <wp:docPr id="5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04490" cy="661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9">
                        <w:txbxContent>
                          <w:p w:rsidR="00B00C33" w:rsidRDefault="00B00C33" w:rsidP="00B00C33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5.    тщательно мойте овощи, фрукты, ягоды и зелень перед употреблением; не употребляйте плодоовощную продукцию с признаками порчи;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6.     не приобретайте консервы с нарушением герметичности банок, </w:t>
                            </w:r>
                            <w:proofErr w:type="spell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бомбажные</w:t>
                            </w:r>
                            <w:proofErr w:type="spellEnd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, с ржавчиной, деформированные, без этикетки;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7.     не приобретайте пищевые продукты с нарушением целостности упаковки и без маркировочных этикеток (ярлыков);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8.   мойте руки перед приготовлением пищи, перед едой, после посещения туалета; если на руках имеются ссадины, гнойничковые заболевания - соблюдайте большую осторожность при приготовлении пищи, лучше использовать перчатки;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9.     используйте для питья кипяченую или бутилированную воду;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10.   тщательно проводите кулинарную термическую обработку пищи, обеспечивающую гибель возбудителей и разрушение их токсинов;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11.   готовьте салаты, изделия из рубленого мяса и рыбы, в небольших количествах, чтобы не хранить остатки блюд более суток. </w:t>
                            </w:r>
                            <w:proofErr w:type="gramStart"/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Если готовую пищу приобретаете в магазине - обратите внимание на дату и время изготовления, условия хранения и срок ее реализации;</w:t>
                            </w:r>
                            <w:proofErr w:type="gramEnd"/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12.  не храните скоропортящиеся продукты и готовые салаты при комнатной температуре более 2-х часов, так как это может привести к накоплению бактерий и токсинов и привести к возникновению острых кишечных инфекций или пищевых отравлений при употреблении таких продуктов;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13.   пирожные, торты с кремом храните только в холодильнике, не забывайте что это скоропортящиеся продукты;</w:t>
                            </w:r>
                          </w:p>
                          <w:p w:rsidR="00B00C33" w:rsidRDefault="00B00C33" w:rsidP="008E5E6B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14.  </w:t>
                            </w:r>
                            <w:r w:rsidR="008E5E6B"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не </w:t>
                            </w: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смешивайте свежеприготовленную пищу с остатками от предыдущего дня. </w:t>
                            </w:r>
                          </w:p>
                          <w:p w:rsidR="00B00C33" w:rsidRDefault="00B00C33" w:rsidP="00B00C33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15.   храните пищевые продукты, в защищённых от насекомых, грызунов и других животных местах;</w:t>
                            </w:r>
                          </w:p>
                          <w:p w:rsidR="00B00C33" w:rsidRDefault="00B00C33" w:rsidP="00B00C33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16.   </w:t>
                            </w:r>
                            <w:r>
                              <w:rPr>
                                <w:color w:val="33333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содержите в чистоте  оборудование, кухонный инвентарь, помещения</w:t>
                            </w: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;</w:t>
                            </w:r>
                          </w:p>
                          <w:p w:rsidR="00B00C33" w:rsidRDefault="00B00C33" w:rsidP="00B00C33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17.  на кухне необходимо иметь отдельные разделочные доски и ножи для сырой продукции и готовой, не требующей термической обработки;</w:t>
                            </w:r>
                          </w:p>
                          <w:p w:rsidR="00B00C33" w:rsidRDefault="00B00C33" w:rsidP="00B00C33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18.  для упаковки и хранения пищевых продуктов - используйте только разрешённые для контакта с пищевыми продуктами упаковочный материал, инвентарь, посуду;</w:t>
                            </w:r>
                          </w:p>
                          <w:p w:rsidR="00B00C33" w:rsidRDefault="00B00C33" w:rsidP="00B00C33">
                            <w:pPr>
                              <w:pStyle w:val="ac"/>
                              <w:shd w:val="clear" w:color="auto" w:fill="FFFFFF"/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color w:val="24232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242323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19.  ведро для хранения мусора необходимо обрабатывать моющими и дезинфицирующими средствами, закрывать крышкой, чаще освобождать от мусора.</w:t>
                            </w:r>
                          </w:p>
                          <w:p w:rsidR="00A537EB" w:rsidRPr="003A1A56" w:rsidRDefault="00A537EB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7" o:spid="_x0000_s1034" type="#_x0000_t202" style="position:absolute;left:0;text-align:left;margin-left:295.05pt;margin-top:48pt;width:228.7pt;height:521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AR/QIAAKE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B00C33" w:rsidRDefault="00B00C33" w:rsidP="00B00C33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5.    тщательно мойте овощи, фрукты, ягоды и зелень перед употреблением; не употребляйте плодоовощную продукцию с признаками порчи;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 xml:space="preserve">6.     не приобретайте консервы с нарушением герметичности банок, </w:t>
                      </w:r>
                      <w:proofErr w:type="spellStart"/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бомбажные</w:t>
                      </w:r>
                      <w:proofErr w:type="spellEnd"/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, с ржавчиной, деформированные, без этикетки;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7.     не приобретайте пищевые продукты с нарушением целостности упаковки и без маркировочных этикеток (ярлыков);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8.   мойте руки перед приготовлением пищи, перед едой, после посещения туалета; если на руках имеются ссадины, гнойничковые заболевания - соблюдайте большую осторожность при приготовлении пищи, лучше использовать перчатки;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9.     используйте для питья кипяченую или бутилированную воду;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10.   тщательно проводите кулинарную термическую обработку пищи, обеспечивающую гибель возбудителей и разрушение их токсинов;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 xml:space="preserve">11.   готовьте салаты, изделия из рубленого мяса и рыбы, в небольших количествах, чтобы не хранить остатки блюд более суток. </w:t>
                      </w:r>
                      <w:proofErr w:type="gramStart"/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Если готовую пищу приобретаете в магазине - обратите внимание на дату и время изготовления, условия хранения и срок ее реализации;</w:t>
                      </w:r>
                      <w:proofErr w:type="gramEnd"/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12.  не храните скоропортящиеся продукты и готовые салаты при комнатной температуре более 2-х часов, так как это может привести к накоплению бактерий и токсинов и привести к возникновению острых кишечных инфекций или пищевых отравлений при употреблении таких продуктов;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13.   пирожные, торты с кремом храните только в холодильнике, не забывайте что это скоропортящиеся продукты;</w:t>
                      </w:r>
                    </w:p>
                    <w:p w:rsidR="00B00C33" w:rsidRDefault="00B00C33" w:rsidP="008E5E6B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14.  </w:t>
                      </w:r>
                      <w:r w:rsidR="008E5E6B"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 xml:space="preserve">не </w:t>
                      </w: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 xml:space="preserve">смешивайте свежеприготовленную пищу с остатками от предыдущего дня. </w:t>
                      </w:r>
                    </w:p>
                    <w:p w:rsidR="00B00C33" w:rsidRDefault="00B00C33" w:rsidP="00B00C33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15.   храните пищевые продукты, в защищённых от насекомых, грызунов и других животных местах;</w:t>
                      </w:r>
                    </w:p>
                    <w:p w:rsidR="00B00C33" w:rsidRDefault="00B00C33" w:rsidP="00B00C33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16.   </w:t>
                      </w:r>
                      <w:r>
                        <w:rPr>
                          <w:color w:val="333333"/>
                          <w:sz w:val="28"/>
                          <w:szCs w:val="28"/>
                          <w:bdr w:val="none" w:sz="0" w:space="0" w:color="auto" w:frame="1"/>
                        </w:rPr>
                        <w:t>содержите в чистоте  оборудование, кухонный инвентарь, помещения</w:t>
                      </w: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;</w:t>
                      </w:r>
                    </w:p>
                    <w:p w:rsidR="00B00C33" w:rsidRDefault="00B00C33" w:rsidP="00B00C33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17.  на кухне необходимо иметь отдельные разделочные доски и ножи для сырой продукции и готовой, не требующей термической обработки;</w:t>
                      </w:r>
                    </w:p>
                    <w:p w:rsidR="00B00C33" w:rsidRDefault="00B00C33" w:rsidP="00B00C33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18.  для упаковки и хранения пищевых продуктов - используйте только разрешённые для контакта с пищевыми продуктами упаковочный материал, инвентарь, посуду;</w:t>
                      </w:r>
                    </w:p>
                    <w:p w:rsidR="00B00C33" w:rsidRDefault="00B00C33" w:rsidP="00B00C33">
                      <w:pPr>
                        <w:pStyle w:val="ac"/>
                        <w:shd w:val="clear" w:color="auto" w:fill="FFFFFF"/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color w:val="242323"/>
                          <w:sz w:val="21"/>
                          <w:szCs w:val="21"/>
                        </w:rPr>
                      </w:pPr>
                      <w:r>
                        <w:rPr>
                          <w:color w:val="242323"/>
                          <w:sz w:val="28"/>
                          <w:szCs w:val="28"/>
                          <w:bdr w:val="none" w:sz="0" w:space="0" w:color="auto" w:frame="1"/>
                        </w:rPr>
                        <w:t>19.  ведро для хранения мусора необходимо обрабатывать моющими и дезинфицирующими средствами, закрывать крышкой, чаще освобождать от мусора.</w:t>
                      </w:r>
                    </w:p>
                    <w:p w:rsidR="00A537EB" w:rsidRPr="003A1A56" w:rsidRDefault="00A537EB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6983730</wp:posOffset>
                </wp:positionH>
                <wp:positionV relativeFrom="page">
                  <wp:posOffset>654685</wp:posOffset>
                </wp:positionV>
                <wp:extent cx="2832735" cy="6572885"/>
                <wp:effectExtent l="1905" t="0" r="3810" b="1905"/>
                <wp:wrapNone/>
                <wp:docPr id="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32735" cy="657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9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5" type="#_x0000_t202" style="position:absolute;left:0;text-align:left;margin-left:549.9pt;margin-top:51.55pt;width:223.05pt;height:51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304800</wp:posOffset>
                </wp:positionV>
                <wp:extent cx="8898890" cy="492125"/>
                <wp:effectExtent l="0" t="0" r="1270" b="3175"/>
                <wp:wrapNone/>
                <wp:docPr id="3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9889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0C33" w:rsidRPr="00B00C33" w:rsidRDefault="00B00C33" w:rsidP="00B00C33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left"/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1"/>
                                <w:szCs w:val="21"/>
                                <w:lang w:val="ru-RU" w:eastAsia="ru-RU"/>
                              </w:rPr>
                            </w:pPr>
                            <w:r w:rsidRPr="00B00C33">
                              <w:rPr>
                                <w:color w:val="FF000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val="ru-RU" w:eastAsia="ru-RU"/>
                              </w:rPr>
                              <w:t>Для предупреждения пищевых отравлений необходимо соблюдать следующие меры профилактики:</w:t>
                            </w:r>
                          </w:p>
                          <w:p w:rsidR="00A537EB" w:rsidRPr="00FF0996" w:rsidRDefault="00A537EB">
                            <w:pPr>
                              <w:pStyle w:val="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6" type="#_x0000_t202" style="position:absolute;left:0;text-align:left;margin-left:63.45pt;margin-top:24pt;width:700.7pt;height:38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B00C33" w:rsidRPr="00B00C33" w:rsidRDefault="00B00C33" w:rsidP="00B00C33">
                      <w:pPr>
                        <w:shd w:val="clear" w:color="auto" w:fill="FFFFFF"/>
                        <w:spacing w:after="0" w:line="240" w:lineRule="auto"/>
                        <w:ind w:firstLine="708"/>
                        <w:jc w:val="left"/>
                        <w:rPr>
                          <w:rFonts w:ascii="Arial" w:hAnsi="Arial" w:cs="Arial"/>
                          <w:color w:val="FF0000"/>
                          <w:kern w:val="0"/>
                          <w:sz w:val="21"/>
                          <w:szCs w:val="21"/>
                          <w:lang w:val="ru-RU" w:eastAsia="ru-RU"/>
                        </w:rPr>
                      </w:pPr>
                      <w:r w:rsidRPr="00B00C33">
                        <w:rPr>
                          <w:color w:val="FF0000"/>
                          <w:kern w:val="0"/>
                          <w:sz w:val="28"/>
                          <w:szCs w:val="28"/>
                          <w:bdr w:val="none" w:sz="0" w:space="0" w:color="auto" w:frame="1"/>
                          <w:lang w:val="ru-RU" w:eastAsia="ru-RU"/>
                        </w:rPr>
                        <w:t>Для предупреждения пищевых отравлений необходимо соблюдать следующие меры профилактики:</w:t>
                      </w:r>
                    </w:p>
                    <w:p w:rsidR="00A537EB" w:rsidRPr="00FF0996" w:rsidRDefault="00A537EB">
                      <w:pPr>
                        <w:pStyle w:val="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3"/>
    <w:rsid w:val="000C177B"/>
    <w:rsid w:val="00202F32"/>
    <w:rsid w:val="003A1A56"/>
    <w:rsid w:val="00651280"/>
    <w:rsid w:val="008E5E6B"/>
    <w:rsid w:val="0095119B"/>
    <w:rsid w:val="00A537EB"/>
    <w:rsid w:val="00B00C33"/>
    <w:rsid w:val="00B54715"/>
    <w:rsid w:val="00D80B9F"/>
    <w:rsid w:val="00E2150B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Strong"/>
    <w:uiPriority w:val="22"/>
    <w:qFormat/>
    <w:rsid w:val="00B00C33"/>
    <w:rPr>
      <w:b/>
      <w:bCs/>
    </w:rPr>
  </w:style>
  <w:style w:type="character" w:customStyle="1" w:styleId="a5">
    <w:name w:val="Основной текст Знак"/>
    <w:basedOn w:val="a0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B00C33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B00C33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D8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0B9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Strong"/>
    <w:uiPriority w:val="22"/>
    <w:qFormat/>
    <w:rsid w:val="00B00C33"/>
    <w:rPr>
      <w:b/>
      <w:bCs/>
    </w:rPr>
  </w:style>
  <w:style w:type="character" w:customStyle="1" w:styleId="a5">
    <w:name w:val="Основной текст Знак"/>
    <w:basedOn w:val="a0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B00C33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B00C33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D8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0B9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2020-01-19T16:24:00Z</cp:lastPrinted>
  <dcterms:created xsi:type="dcterms:W3CDTF">2020-01-23T18:04:00Z</dcterms:created>
  <dcterms:modified xsi:type="dcterms:W3CDTF">2020-01-23T18:04:00Z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